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166AD5" w:rsidRPr="00E10E23" w14:paraId="4D49B12A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C9F72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F9D8645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934E534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166AD5" w:rsidRPr="00E10E23" w14:paraId="68DF7D4B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1E77B8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E3910D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B409D4E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</w:tr>
      <w:tr w:rsidR="00166AD5" w:rsidRPr="00E10E23" w14:paraId="57BCE9B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CC8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4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A832EC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0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A8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8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C6E0F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E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floors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7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F4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55E65A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23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57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3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4B94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C7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5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E1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428E9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C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7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FDF5A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9BA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9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5D038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39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0D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9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BED5E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37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42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E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7A1C9D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C2F3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31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25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5FC249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A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6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C9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92517C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A28" w14:textId="4ACD026F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8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377DEC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5B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95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4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B55BC8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68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F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4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4345C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A05" w14:textId="77777777" w:rsidR="00166AD5" w:rsidRPr="00E10E23" w:rsidRDefault="00166AD5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B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A07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C4E413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959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3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0B77B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E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8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6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D1E6DB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2B6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A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80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5DB306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B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7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8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5155DAB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A30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11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2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B071FA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E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1D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09C7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CF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D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9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A16CD6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7E41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BF98F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1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6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5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C858F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C8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F6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E1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E14052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D1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4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DA0DE8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4F3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E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AE6C8B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5B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8B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99A17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26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02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D6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182A55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42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6E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91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16EE19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29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(check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9D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26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E0F05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3F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6D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9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3ECFC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C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3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4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3A9D32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6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(look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8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66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4A544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7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9B6" w14:textId="77777777" w:rsidR="00166AD5" w:rsidRPr="00E10E23" w:rsidRDefault="00166AD5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2236532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E905540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1070D9EE" w:rsidR="00D9452E" w:rsidRPr="00563595" w:rsidRDefault="00D9452E" w:rsidP="00166AD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899B" w14:textId="77777777" w:rsidR="002F2AAE" w:rsidRDefault="002F2AAE">
      <w:r>
        <w:separator/>
      </w:r>
    </w:p>
    <w:p w14:paraId="46FBD89F" w14:textId="77777777" w:rsidR="002F2AAE" w:rsidRDefault="002F2AAE"/>
  </w:endnote>
  <w:endnote w:type="continuationSeparator" w:id="0">
    <w:p w14:paraId="3E50347A" w14:textId="77777777" w:rsidR="002F2AAE" w:rsidRDefault="002F2AAE">
      <w:r>
        <w:continuationSeparator/>
      </w:r>
    </w:p>
    <w:p w14:paraId="25F9F7ED" w14:textId="77777777" w:rsidR="002F2AAE" w:rsidRDefault="002F2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616F665" w:rsidR="009210BF" w:rsidRDefault="002F2AA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806C2">
          <w:rPr>
            <w:sz w:val="16"/>
            <w:szCs w:val="16"/>
            <w:lang w:val="en-IN"/>
          </w:rPr>
          <w:t>EOM-ZM0-TP-000172</w:t>
        </w:r>
        <w:r w:rsidR="005C0FDB">
          <w:rPr>
            <w:sz w:val="16"/>
            <w:szCs w:val="16"/>
            <w:lang w:val="en-IN"/>
          </w:rPr>
          <w:t xml:space="preserve"> Rev 00</w:t>
        </w:r>
        <w:r w:rsidR="00F3309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806C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806C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9942" w14:textId="77777777" w:rsidR="002F2AAE" w:rsidRDefault="002F2AAE">
      <w:r>
        <w:separator/>
      </w:r>
    </w:p>
    <w:p w14:paraId="29A82915" w14:textId="77777777" w:rsidR="002F2AAE" w:rsidRDefault="002F2AAE"/>
  </w:footnote>
  <w:footnote w:type="continuationSeparator" w:id="0">
    <w:p w14:paraId="3FDC7ADF" w14:textId="77777777" w:rsidR="002F2AAE" w:rsidRDefault="002F2AAE">
      <w:r>
        <w:continuationSeparator/>
      </w:r>
    </w:p>
    <w:p w14:paraId="0862A0BF" w14:textId="77777777" w:rsidR="002F2AAE" w:rsidRDefault="002F2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7BA0C94" w:rsidR="009210BF" w:rsidRDefault="00F3309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7817EBB" wp14:editId="2D3DC00E">
                <wp:simplePos x="0" y="0"/>
                <wp:positionH relativeFrom="column">
                  <wp:posOffset>-120650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093C3AF" w:rsidR="009210BF" w:rsidRPr="006A25F8" w:rsidRDefault="00136AD6" w:rsidP="004806C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 xml:space="preserve">Catering Service Checklist for </w:t>
          </w:r>
          <w:r w:rsidR="004806C2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2AAE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09B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662B272-9CBE-4FD6-8272-DA33491B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EOM-ZM0-TP-000172 Rev 000</dc:subject>
  <dc:creator>Rivamonte, Leonnito (RMP)</dc:creator>
  <cp:keywords>ᅟ</cp:keywords>
  <cp:lastModifiedBy>Jancil Saldhana</cp:lastModifiedBy>
  <cp:revision>83</cp:revision>
  <cp:lastPrinted>2017-10-17T10:11:00Z</cp:lastPrinted>
  <dcterms:created xsi:type="dcterms:W3CDTF">2019-12-16T06:44:00Z</dcterms:created>
  <dcterms:modified xsi:type="dcterms:W3CDTF">2021-08-18T08:28:00Z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